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DC23" w14:textId="77777777" w:rsidR="003944D1" w:rsidRDefault="003944D1" w:rsidP="007F6E31">
      <w:r w:rsidRPr="007F6E31">
        <w:t xml:space="preserve"> </w:t>
      </w:r>
    </w:p>
    <w:p w14:paraId="1080E5D6" w14:textId="77777777" w:rsidR="00790CD5" w:rsidRDefault="00790CD5" w:rsidP="007F6E31"/>
    <w:p w14:paraId="3BFE0248" w14:textId="7FC97632" w:rsidR="00790CD5" w:rsidRDefault="002C22BC" w:rsidP="00790CD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Od norme do uporabe </w:t>
      </w:r>
      <w:r w:rsidR="00F1343C">
        <w:rPr>
          <w:rFonts w:ascii="Times New Roman" w:hAnsi="Times New Roman" w:cs="Times New Roman"/>
          <w:b/>
          <w:i/>
          <w:sz w:val="44"/>
          <w:szCs w:val="44"/>
        </w:rPr>
        <w:t>5</w:t>
      </w:r>
    </w:p>
    <w:p w14:paraId="1AAA5F32" w14:textId="2B778196" w:rsidR="00790CD5" w:rsidRDefault="004F6193" w:rsidP="00790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Osijek, 2</w:t>
      </w:r>
      <w:r w:rsidR="00F134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i 2</w:t>
      </w:r>
      <w:r w:rsidR="00F134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rujna 202</w:t>
      </w:r>
      <w:r w:rsidR="00F1343C">
        <w:rPr>
          <w:rFonts w:ascii="Times New Roman" w:hAnsi="Times New Roman" w:cs="Times New Roman"/>
          <w:sz w:val="28"/>
          <w:szCs w:val="28"/>
        </w:rPr>
        <w:t>6</w:t>
      </w:r>
      <w:r w:rsidR="00790CD5">
        <w:rPr>
          <w:rFonts w:ascii="Times New Roman" w:hAnsi="Times New Roman" w:cs="Times New Roman"/>
          <w:sz w:val="28"/>
          <w:szCs w:val="28"/>
        </w:rPr>
        <w:t>.</w:t>
      </w:r>
    </w:p>
    <w:p w14:paraId="1512CF3E" w14:textId="77777777" w:rsidR="00790CD5" w:rsidRDefault="00790CD5" w:rsidP="00790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53B58" w14:textId="77777777" w:rsidR="00B638C9" w:rsidRDefault="00790CD5" w:rsidP="00790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CD5">
        <w:rPr>
          <w:rFonts w:ascii="Times New Roman" w:hAnsi="Times New Roman" w:cs="Times New Roman"/>
          <w:b/>
          <w:sz w:val="28"/>
          <w:szCs w:val="28"/>
        </w:rPr>
        <w:t>PRIJAVNICA</w:t>
      </w:r>
    </w:p>
    <w:p w14:paraId="16E24CD4" w14:textId="77777777" w:rsidR="00B638C9" w:rsidRDefault="00B638C9" w:rsidP="00B638C9">
      <w:pPr>
        <w:rPr>
          <w:rFonts w:ascii="Times New Roman" w:hAnsi="Times New Roman" w:cs="Times New Roman"/>
          <w:sz w:val="28"/>
          <w:szCs w:val="28"/>
        </w:rPr>
      </w:pPr>
    </w:p>
    <w:p w14:paraId="02AA1ACA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Ime i prezime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2D26C95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Zvanje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D9C689E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Matična ustanova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4667A19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Adresa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A66DEF0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Telefon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83461A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E-pošta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2250DA9" w14:textId="77777777" w:rsidR="00D1733F" w:rsidRDefault="00D1733F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8A11C5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Naslov izlaganja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5D87254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Sažetak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 200 riječi):</w:t>
      </w:r>
    </w:p>
    <w:p w14:paraId="6BA6F075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Ključne riječi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 5 riječi):</w:t>
      </w:r>
    </w:p>
    <w:p w14:paraId="7E63A093" w14:textId="77777777" w:rsidR="00790CD5" w:rsidRDefault="00790CD5" w:rsidP="00B638C9">
      <w:pPr>
        <w:rPr>
          <w:rFonts w:ascii="Times New Roman" w:hAnsi="Times New Roman" w:cs="Times New Roman"/>
          <w:sz w:val="28"/>
          <w:szCs w:val="28"/>
        </w:rPr>
      </w:pPr>
    </w:p>
    <w:p w14:paraId="4F143325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54FAE323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37E8A79B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7372C2BE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14A5E046" w14:textId="77777777" w:rsidR="007B3CF1" w:rsidRPr="00B638C9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sectPr w:rsidR="007B3CF1" w:rsidRPr="00B638C9" w:rsidSect="002D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FC43" w14:textId="77777777" w:rsidR="0059002F" w:rsidRDefault="0059002F" w:rsidP="00F71FC4">
      <w:pPr>
        <w:spacing w:after="0" w:line="240" w:lineRule="auto"/>
      </w:pPr>
      <w:r>
        <w:separator/>
      </w:r>
    </w:p>
  </w:endnote>
  <w:endnote w:type="continuationSeparator" w:id="0">
    <w:p w14:paraId="50845500" w14:textId="77777777" w:rsidR="0059002F" w:rsidRDefault="0059002F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4AA8" w14:textId="77777777" w:rsidR="00823D07" w:rsidRDefault="0082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9231" w14:textId="77777777" w:rsidR="002D719D" w:rsidRDefault="002D7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F12" w14:textId="77777777" w:rsidR="00823D07" w:rsidRDefault="0082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150E" w14:textId="77777777" w:rsidR="0059002F" w:rsidRDefault="0059002F" w:rsidP="00F71FC4">
      <w:pPr>
        <w:spacing w:after="0" w:line="240" w:lineRule="auto"/>
      </w:pPr>
      <w:r>
        <w:separator/>
      </w:r>
    </w:p>
  </w:footnote>
  <w:footnote w:type="continuationSeparator" w:id="0">
    <w:p w14:paraId="6EA44356" w14:textId="77777777" w:rsidR="0059002F" w:rsidRDefault="0059002F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BE06" w14:textId="77777777" w:rsidR="00F71FC4" w:rsidRDefault="00000000">
    <w:pPr>
      <w:pStyle w:val="Header"/>
    </w:pPr>
    <w:r>
      <w:rPr>
        <w:noProof/>
        <w:lang w:eastAsia="hr-HR"/>
      </w:rPr>
      <w:pict w14:anchorId="1F1AB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1029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CE3A" w14:textId="77777777" w:rsidR="00F71FC4" w:rsidRDefault="00000000">
    <w:pPr>
      <w:pStyle w:val="Header"/>
    </w:pPr>
    <w:r>
      <w:rPr>
        <w:noProof/>
        <w:lang w:eastAsia="hr-HR"/>
      </w:rPr>
      <w:pict w14:anchorId="5FF18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1030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CCF3" w14:textId="07D6FC4F" w:rsidR="00F71FC4" w:rsidRDefault="00756B91">
    <w:pPr>
      <w:pStyle w:val="Header"/>
    </w:pPr>
    <w:r>
      <w:rPr>
        <w:noProof/>
        <w:lang w:eastAsia="hr-HR"/>
      </w:rPr>
      <w:drawing>
        <wp:inline distT="0" distB="0" distL="0" distR="0" wp14:anchorId="4C8B8655" wp14:editId="538B1E18">
          <wp:extent cx="2756039" cy="52387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03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87C">
      <w:t xml:space="preserve">   </w:t>
    </w:r>
    <w:r w:rsidR="003B387C" w:rsidRPr="003B387C">
      <w:drawing>
        <wp:inline distT="0" distB="0" distL="0" distR="0" wp14:anchorId="7B545782" wp14:editId="772E57B7">
          <wp:extent cx="2714625" cy="650240"/>
          <wp:effectExtent l="0" t="0" r="9525" b="0"/>
          <wp:docPr id="233947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644" cy="65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hr-HR"/>
      </w:rPr>
      <w:pict w14:anchorId="50347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1028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3" o:title="FFOS memo final2 hr"/>
          <w10:wrap anchorx="margin" anchory="margin"/>
        </v:shape>
      </w:pict>
    </w:r>
    <w:r w:rsidR="003B387C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31045"/>
    <w:multiLevelType w:val="hybridMultilevel"/>
    <w:tmpl w:val="533E08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29"/>
    <w:rsid w:val="00027FEB"/>
    <w:rsid w:val="00064533"/>
    <w:rsid w:val="00087406"/>
    <w:rsid w:val="000E5AC4"/>
    <w:rsid w:val="00207C66"/>
    <w:rsid w:val="002C22BC"/>
    <w:rsid w:val="002D719D"/>
    <w:rsid w:val="00322147"/>
    <w:rsid w:val="003944D1"/>
    <w:rsid w:val="003B387C"/>
    <w:rsid w:val="003B5281"/>
    <w:rsid w:val="004044CA"/>
    <w:rsid w:val="0046454C"/>
    <w:rsid w:val="00470595"/>
    <w:rsid w:val="004B018A"/>
    <w:rsid w:val="004F6193"/>
    <w:rsid w:val="0059002F"/>
    <w:rsid w:val="0061411C"/>
    <w:rsid w:val="00627C9A"/>
    <w:rsid w:val="00756B91"/>
    <w:rsid w:val="00790CD5"/>
    <w:rsid w:val="007B3CF1"/>
    <w:rsid w:val="007F6E31"/>
    <w:rsid w:val="00823D07"/>
    <w:rsid w:val="00902986"/>
    <w:rsid w:val="00980083"/>
    <w:rsid w:val="009C5629"/>
    <w:rsid w:val="00A008F0"/>
    <w:rsid w:val="00B23FA9"/>
    <w:rsid w:val="00B638C9"/>
    <w:rsid w:val="00C06C8A"/>
    <w:rsid w:val="00C4029A"/>
    <w:rsid w:val="00C57D83"/>
    <w:rsid w:val="00CD23BF"/>
    <w:rsid w:val="00D1733F"/>
    <w:rsid w:val="00D33AB9"/>
    <w:rsid w:val="00D7521A"/>
    <w:rsid w:val="00DC1964"/>
    <w:rsid w:val="00E342E8"/>
    <w:rsid w:val="00E609A4"/>
    <w:rsid w:val="00E74D08"/>
    <w:rsid w:val="00F1343C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A2C7F"/>
  <w15:chartTrackingRefBased/>
  <w15:docId w15:val="{FEAE004F-C9C8-41E1-811E-742FE08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C4"/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C4"/>
  </w:style>
  <w:style w:type="paragraph" w:styleId="ListParagraph">
    <w:name w:val="List Paragraph"/>
    <w:basedOn w:val="Normal"/>
    <w:uiPriority w:val="34"/>
    <w:qFormat/>
    <w:rsid w:val="003B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MG</cp:lastModifiedBy>
  <cp:revision>17</cp:revision>
  <dcterms:created xsi:type="dcterms:W3CDTF">2017-10-29T18:04:00Z</dcterms:created>
  <dcterms:modified xsi:type="dcterms:W3CDTF">2026-02-11T15:49:00Z</dcterms:modified>
</cp:coreProperties>
</file>